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10795" w:type="dxa"/>
        <w:tblLook w:val="04A0" w:firstRow="1" w:lastRow="0" w:firstColumn="1" w:lastColumn="0" w:noHBand="0" w:noVBand="1"/>
      </w:tblPr>
      <w:tblGrid>
        <w:gridCol w:w="5397"/>
        <w:gridCol w:w="358"/>
        <w:gridCol w:w="2070"/>
        <w:gridCol w:w="2970"/>
      </w:tblGrid>
      <w:tr w:rsidR="0068299A" w:rsidRPr="00501F0D" w14:paraId="62C715BF" w14:textId="77777777" w:rsidTr="00C66B15">
        <w:trPr>
          <w:trHeight w:val="350"/>
        </w:trPr>
        <w:tc>
          <w:tcPr>
            <w:tcW w:w="10795" w:type="dxa"/>
            <w:gridSpan w:val="4"/>
          </w:tcPr>
          <w:p w14:paraId="360E6F0D" w14:textId="47B9DC52" w:rsidR="0068299A" w:rsidRPr="00501F0D" w:rsidRDefault="007A50F4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Client Name:</w:t>
            </w:r>
          </w:p>
        </w:tc>
      </w:tr>
      <w:tr w:rsidR="00F0189C" w:rsidRPr="00501F0D" w14:paraId="685C4ED9" w14:textId="77777777" w:rsidTr="00C66B15">
        <w:trPr>
          <w:trHeight w:val="332"/>
        </w:trPr>
        <w:tc>
          <w:tcPr>
            <w:tcW w:w="5755" w:type="dxa"/>
            <w:gridSpan w:val="2"/>
          </w:tcPr>
          <w:p w14:paraId="0A9A19EE" w14:textId="4BC45156" w:rsidR="00F0189C" w:rsidRPr="00501F0D" w:rsidRDefault="00B66DD0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Service</w:t>
            </w:r>
            <w:r w:rsidR="00F0189C">
              <w:rPr>
                <w:sz w:val="16"/>
                <w:szCs w:val="16"/>
              </w:rPr>
              <w:t>:</w:t>
            </w:r>
          </w:p>
        </w:tc>
        <w:tc>
          <w:tcPr>
            <w:tcW w:w="5040" w:type="dxa"/>
            <w:gridSpan w:val="2"/>
          </w:tcPr>
          <w:p w14:paraId="54E17542" w14:textId="5FF2FD14" w:rsidR="00F0189C" w:rsidRPr="00501F0D" w:rsidRDefault="00F0189C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68299A">
              <w:rPr>
                <w:sz w:val="16"/>
                <w:szCs w:val="16"/>
              </w:rPr>
              <w:t>ength of Session</w:t>
            </w:r>
            <w:r>
              <w:rPr>
                <w:sz w:val="16"/>
                <w:szCs w:val="16"/>
              </w:rPr>
              <w:t>:</w:t>
            </w:r>
          </w:p>
        </w:tc>
      </w:tr>
      <w:tr w:rsidR="00F0189C" w:rsidRPr="00501F0D" w14:paraId="451BC913" w14:textId="77777777" w:rsidTr="00C66B15">
        <w:trPr>
          <w:trHeight w:val="314"/>
        </w:trPr>
        <w:tc>
          <w:tcPr>
            <w:tcW w:w="5755" w:type="dxa"/>
            <w:gridSpan w:val="2"/>
          </w:tcPr>
          <w:p w14:paraId="3849CDEC" w14:textId="4676E703" w:rsidR="00C66B15" w:rsidRPr="00C66B15" w:rsidRDefault="0043796A" w:rsidP="00C66B15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CPT</w:t>
            </w:r>
            <w:r w:rsidR="00F0189C">
              <w:rPr>
                <w:sz w:val="16"/>
                <w:szCs w:val="16"/>
              </w:rPr>
              <w:t xml:space="preserve"> Code:</w:t>
            </w:r>
            <w:r w:rsidR="0016700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34506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A26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99415</w:t>
            </w:r>
            <w:r w:rsidR="0016700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6656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7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A26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99416</w:t>
            </w:r>
            <w:r w:rsidR="0016700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0294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69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A26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99417</w:t>
            </w:r>
          </w:p>
        </w:tc>
        <w:tc>
          <w:tcPr>
            <w:tcW w:w="5040" w:type="dxa"/>
            <w:gridSpan w:val="2"/>
          </w:tcPr>
          <w:p w14:paraId="026DB094" w14:textId="0FFD2108" w:rsidR="00F0189C" w:rsidRPr="00501F0D" w:rsidRDefault="00A65E50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A65E50">
              <w:rPr>
                <w:sz w:val="16"/>
                <w:szCs w:val="16"/>
              </w:rPr>
              <w:t>Vital Signs:</w:t>
            </w:r>
            <w:r w:rsidRPr="00186CDD">
              <w:rPr>
                <w:b/>
                <w:bCs/>
                <w:sz w:val="16"/>
                <w:szCs w:val="16"/>
              </w:rPr>
              <w:t xml:space="preserve"> </w:t>
            </w:r>
            <w:r w:rsidRPr="00C50375">
              <w:rPr>
                <w:sz w:val="16"/>
                <w:szCs w:val="16"/>
              </w:rPr>
              <w:t>BP:       HR:       Temperature</w:t>
            </w:r>
            <w:r>
              <w:rPr>
                <w:sz w:val="16"/>
                <w:szCs w:val="16"/>
              </w:rPr>
              <w:t>:</w:t>
            </w:r>
          </w:p>
        </w:tc>
      </w:tr>
      <w:tr w:rsidR="00820765" w:rsidRPr="009972CF" w14:paraId="6DF75443" w14:textId="77777777" w:rsidTr="002C42B5">
        <w:tc>
          <w:tcPr>
            <w:tcW w:w="10795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328D3357" w14:textId="3B71CBD5" w:rsidR="00820765" w:rsidRPr="009972CF" w:rsidRDefault="00820765" w:rsidP="002C42B5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 a</w:t>
            </w:r>
            <w:r w:rsidR="00A33D1E"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 xml:space="preserve"> Session</w:t>
            </w:r>
          </w:p>
        </w:tc>
      </w:tr>
      <w:tr w:rsidR="00820765" w:rsidRPr="000432E1" w14:paraId="6615F7F1" w14:textId="77777777" w:rsidTr="00F43D4C">
        <w:trPr>
          <w:trHeight w:val="576"/>
        </w:trPr>
        <w:tc>
          <w:tcPr>
            <w:tcW w:w="10795" w:type="dxa"/>
            <w:gridSpan w:val="4"/>
          </w:tcPr>
          <w:p w14:paraId="5CF9E27A" w14:textId="77777777" w:rsidR="00820765" w:rsidRDefault="007E08A6" w:rsidP="0082076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23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Client Present   </w:t>
            </w:r>
          </w:p>
          <w:p w14:paraId="79723C62" w14:textId="6F3D2135" w:rsidR="00820765" w:rsidRDefault="007E08A6" w:rsidP="0082076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0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Client No showed/</w:t>
            </w:r>
            <w:r w:rsidR="00546384">
              <w:rPr>
                <w:sz w:val="16"/>
                <w:szCs w:val="16"/>
              </w:rPr>
              <w:t>C</w:t>
            </w:r>
            <w:r w:rsidR="00820765">
              <w:rPr>
                <w:sz w:val="16"/>
                <w:szCs w:val="16"/>
              </w:rPr>
              <w:t xml:space="preserve">ancelled </w:t>
            </w:r>
          </w:p>
          <w:p w14:paraId="32EA6AF5" w14:textId="5D970395" w:rsidR="00820765" w:rsidRPr="008F2975" w:rsidRDefault="007E08A6" w:rsidP="008F297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52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Others Present, List name(s) and relationship to client:</w:t>
            </w:r>
          </w:p>
        </w:tc>
      </w:tr>
      <w:tr w:rsidR="00167713" w:rsidRPr="009972CF" w14:paraId="5DEC1F34" w14:textId="77777777" w:rsidTr="008F2975">
        <w:trPr>
          <w:trHeight w:val="314"/>
        </w:trPr>
        <w:tc>
          <w:tcPr>
            <w:tcW w:w="5397" w:type="dxa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292EFF80" w14:textId="77777777" w:rsidR="008F2975" w:rsidRDefault="00167713" w:rsidP="008F2975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bookmarkStart w:id="0" w:name="_Hlk113953873"/>
            <w:r>
              <w:rPr>
                <w:b/>
                <w:bCs/>
                <w:sz w:val="16"/>
                <w:szCs w:val="16"/>
              </w:rPr>
              <w:t>Significant Changes in Client’s Condition</w:t>
            </w:r>
          </w:p>
          <w:p w14:paraId="6E5C667B" w14:textId="0B0CA2E0" w:rsidR="00A65E50" w:rsidRPr="00A65E50" w:rsidRDefault="00A65E50" w:rsidP="00A65E50">
            <w:pPr>
              <w:tabs>
                <w:tab w:val="left" w:pos="3675"/>
              </w:tabs>
            </w:pPr>
            <w:r>
              <w:tab/>
            </w:r>
          </w:p>
        </w:tc>
        <w:tc>
          <w:tcPr>
            <w:tcW w:w="5398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6895681F" w14:textId="77777777" w:rsidR="00167713" w:rsidRPr="00167713" w:rsidRDefault="00167713" w:rsidP="00167713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167713">
              <w:rPr>
                <w:b/>
                <w:bCs/>
                <w:sz w:val="16"/>
                <w:szCs w:val="16"/>
              </w:rPr>
              <w:t>Mental Status Exam</w:t>
            </w:r>
          </w:p>
          <w:p w14:paraId="2C33E530" w14:textId="2F3A65B4" w:rsidR="00167713" w:rsidRPr="009972CF" w:rsidRDefault="00167713" w:rsidP="001676D8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</w:p>
        </w:tc>
      </w:tr>
      <w:bookmarkEnd w:id="0"/>
      <w:tr w:rsidR="00167713" w:rsidRPr="009972CF" w14:paraId="735B4B84" w14:textId="77777777" w:rsidTr="004E7CC5">
        <w:trPr>
          <w:trHeight w:val="25"/>
        </w:trPr>
        <w:tc>
          <w:tcPr>
            <w:tcW w:w="5397" w:type="dxa"/>
            <w:tcBorders>
              <w:bottom w:val="nil"/>
            </w:tcBorders>
          </w:tcPr>
          <w:p w14:paraId="3E01D496" w14:textId="77777777" w:rsidR="00167713" w:rsidRPr="009972CF" w:rsidRDefault="007E08A6" w:rsidP="00CC57FF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833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No significant change from last visit</w:t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11987F0A" w14:textId="06AB22E9" w:rsidR="00167713" w:rsidRPr="009972CF" w:rsidRDefault="006C2547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Appearance:</w:t>
            </w:r>
          </w:p>
        </w:tc>
      </w:tr>
      <w:tr w:rsidR="00167713" w:rsidRPr="009972CF" w14:paraId="0C52D651" w14:textId="77777777" w:rsidTr="004E7CC5">
        <w:trPr>
          <w:trHeight w:val="22"/>
        </w:trPr>
        <w:tc>
          <w:tcPr>
            <w:tcW w:w="5397" w:type="dxa"/>
            <w:tcBorders>
              <w:bottom w:val="nil"/>
            </w:tcBorders>
          </w:tcPr>
          <w:p w14:paraId="6F5B7159" w14:textId="6B2485EF" w:rsidR="00167713" w:rsidRDefault="007E08A6" w:rsidP="00CC57FF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146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Mood/Affect</w:t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596ED79F" w14:textId="21613788" w:rsidR="00167713" w:rsidRDefault="006C2547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Behavior:</w:t>
            </w:r>
          </w:p>
        </w:tc>
      </w:tr>
      <w:tr w:rsidR="00167713" w:rsidRPr="009972CF" w14:paraId="222971C8" w14:textId="77777777" w:rsidTr="004E7CC5">
        <w:trPr>
          <w:trHeight w:val="22"/>
        </w:trPr>
        <w:tc>
          <w:tcPr>
            <w:tcW w:w="5397" w:type="dxa"/>
            <w:tcBorders>
              <w:bottom w:val="nil"/>
            </w:tcBorders>
          </w:tcPr>
          <w:p w14:paraId="58BCCF80" w14:textId="0C3793CC" w:rsidR="00167713" w:rsidRDefault="007E08A6" w:rsidP="00CC57FF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987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Sleep</w:t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60F495F3" w14:textId="59A1B3E3" w:rsidR="00167713" w:rsidRDefault="006C2547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Mood:</w:t>
            </w:r>
          </w:p>
        </w:tc>
      </w:tr>
      <w:tr w:rsidR="00167713" w:rsidRPr="009972CF" w14:paraId="0BD9FEF4" w14:textId="77777777" w:rsidTr="004E7CC5">
        <w:trPr>
          <w:trHeight w:val="22"/>
        </w:trPr>
        <w:tc>
          <w:tcPr>
            <w:tcW w:w="5397" w:type="dxa"/>
            <w:tcBorders>
              <w:bottom w:val="nil"/>
            </w:tcBorders>
          </w:tcPr>
          <w:p w14:paraId="31EADD83" w14:textId="0D9BE054" w:rsidR="00167713" w:rsidRDefault="007E08A6" w:rsidP="00CC57FF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937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Appetite</w:t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2AFECBB7" w14:textId="3BE400E6" w:rsidR="00167713" w:rsidRDefault="006C2547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Thought Process</w:t>
            </w:r>
            <w:r w:rsidR="00C17917">
              <w:rPr>
                <w:sz w:val="16"/>
                <w:szCs w:val="16"/>
              </w:rPr>
              <w:t>:</w:t>
            </w:r>
          </w:p>
        </w:tc>
      </w:tr>
      <w:tr w:rsidR="00167713" w:rsidRPr="009972CF" w14:paraId="0EBD1B8E" w14:textId="77777777" w:rsidTr="004E7CC5">
        <w:trPr>
          <w:trHeight w:val="22"/>
        </w:trPr>
        <w:tc>
          <w:tcPr>
            <w:tcW w:w="5397" w:type="dxa"/>
            <w:tcBorders>
              <w:bottom w:val="nil"/>
            </w:tcBorders>
          </w:tcPr>
          <w:p w14:paraId="105A2875" w14:textId="279840D8" w:rsidR="00167713" w:rsidRDefault="007E08A6" w:rsidP="00CC57FF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907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Energy</w:t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45169774" w14:textId="13F213A5" w:rsidR="00167713" w:rsidRDefault="00C17917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Thought Content:</w:t>
            </w:r>
          </w:p>
        </w:tc>
      </w:tr>
      <w:tr w:rsidR="00167713" w:rsidRPr="009972CF" w14:paraId="78D9436C" w14:textId="77777777" w:rsidTr="004E7CC5">
        <w:trPr>
          <w:trHeight w:val="22"/>
        </w:trPr>
        <w:tc>
          <w:tcPr>
            <w:tcW w:w="5397" w:type="dxa"/>
            <w:tcBorders>
              <w:bottom w:val="nil"/>
            </w:tcBorders>
          </w:tcPr>
          <w:p w14:paraId="4F9CBB54" w14:textId="70AD3F1C" w:rsidR="00167713" w:rsidRDefault="007E08A6" w:rsidP="00167713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138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Side effects</w:t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4ACB6B1E" w14:textId="6BB1B95F" w:rsidR="00167713" w:rsidRDefault="00C17917" w:rsidP="00167713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Cognition:</w:t>
            </w:r>
          </w:p>
        </w:tc>
      </w:tr>
      <w:tr w:rsidR="00167713" w:rsidRPr="009972CF" w14:paraId="47C2C0CA" w14:textId="77777777" w:rsidTr="004E7CC5">
        <w:trPr>
          <w:trHeight w:val="22"/>
        </w:trPr>
        <w:tc>
          <w:tcPr>
            <w:tcW w:w="5397" w:type="dxa"/>
            <w:tcBorders>
              <w:bottom w:val="nil"/>
            </w:tcBorders>
          </w:tcPr>
          <w:p w14:paraId="354499AA" w14:textId="415B068A" w:rsidR="00167713" w:rsidRDefault="007E08A6" w:rsidP="00167713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452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Other, Explain:</w:t>
            </w:r>
            <w:r w:rsidR="00167713">
              <w:rPr>
                <w:sz w:val="16"/>
                <w:szCs w:val="16"/>
              </w:rPr>
              <w:tab/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23C7EC58" w14:textId="0B8B9D1B" w:rsidR="00167713" w:rsidRDefault="00C17917" w:rsidP="00167713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Affect:</w:t>
            </w:r>
          </w:p>
        </w:tc>
      </w:tr>
      <w:tr w:rsidR="00167713" w:rsidRPr="006A7BC5" w14:paraId="09B92946" w14:textId="77777777" w:rsidTr="00F43D4C">
        <w:tc>
          <w:tcPr>
            <w:tcW w:w="10795" w:type="dxa"/>
            <w:gridSpan w:val="4"/>
            <w:shd w:val="clear" w:color="auto" w:fill="FBF9F4"/>
          </w:tcPr>
          <w:p w14:paraId="31CFBE02" w14:textId="421552B5" w:rsidR="00167713" w:rsidRPr="006A7BC5" w:rsidRDefault="006D0E84" w:rsidP="00167713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Diagnosis</w:t>
            </w:r>
            <w:r w:rsidR="0043796A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167713" w:rsidRPr="009972CF" w14:paraId="268BA483" w14:textId="77777777" w:rsidTr="006D0E84">
        <w:trPr>
          <w:trHeight w:val="458"/>
        </w:trPr>
        <w:tc>
          <w:tcPr>
            <w:tcW w:w="10795" w:type="dxa"/>
            <w:gridSpan w:val="4"/>
          </w:tcPr>
          <w:p w14:paraId="65AFDBAF" w14:textId="40AB3281" w:rsidR="00167713" w:rsidRPr="009972CF" w:rsidRDefault="00167713" w:rsidP="00317CE9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</w:p>
        </w:tc>
      </w:tr>
      <w:tr w:rsidR="00167713" w:rsidRPr="006A7BC5" w14:paraId="7F28E909" w14:textId="77777777" w:rsidTr="00F43D4C">
        <w:tc>
          <w:tcPr>
            <w:tcW w:w="10795" w:type="dxa"/>
            <w:gridSpan w:val="4"/>
            <w:shd w:val="clear" w:color="auto" w:fill="FBF9F4"/>
          </w:tcPr>
          <w:p w14:paraId="56330A8F" w14:textId="307C68DF" w:rsidR="00167713" w:rsidRPr="007C7241" w:rsidRDefault="006517C1" w:rsidP="00167713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Chief Complaint</w:t>
            </w:r>
            <w:r w:rsidR="00A65E50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68311B" w:rsidRPr="009972CF" w14:paraId="0D6CE083" w14:textId="77777777" w:rsidTr="0068311B">
        <w:trPr>
          <w:trHeight w:val="854"/>
        </w:trPr>
        <w:tc>
          <w:tcPr>
            <w:tcW w:w="10795" w:type="dxa"/>
            <w:gridSpan w:val="4"/>
          </w:tcPr>
          <w:p w14:paraId="34110EAD" w14:textId="4712B49B" w:rsidR="0068311B" w:rsidRPr="0068311B" w:rsidRDefault="0068311B" w:rsidP="0068311B">
            <w:pPr>
              <w:pStyle w:val="BodyText"/>
              <w:spacing w:before="40"/>
              <w:rPr>
                <w:sz w:val="16"/>
                <w:szCs w:val="16"/>
              </w:rPr>
            </w:pPr>
          </w:p>
        </w:tc>
      </w:tr>
      <w:tr w:rsidR="00A174C3" w:rsidRPr="009972CF" w14:paraId="03D05CE0" w14:textId="77777777" w:rsidTr="001D6BB6">
        <w:trPr>
          <w:trHeight w:val="260"/>
        </w:trPr>
        <w:tc>
          <w:tcPr>
            <w:tcW w:w="10795" w:type="dxa"/>
            <w:gridSpan w:val="4"/>
            <w:shd w:val="clear" w:color="auto" w:fill="FBF9F4"/>
          </w:tcPr>
          <w:p w14:paraId="1D7099FE" w14:textId="5E4BC827" w:rsidR="00A174C3" w:rsidRDefault="00A174C3" w:rsidP="0072251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A174C3">
              <w:rPr>
                <w:b/>
                <w:bCs/>
                <w:sz w:val="16"/>
                <w:szCs w:val="16"/>
              </w:rPr>
              <w:t>Current Treatment:</w:t>
            </w:r>
            <w:r w:rsidR="003930FF" w:rsidRPr="00234361">
              <w:rPr>
                <w:sz w:val="16"/>
                <w:szCs w:val="16"/>
              </w:rPr>
              <w:t xml:space="preserve"> (</w:t>
            </w:r>
            <w:r w:rsidR="003930FF">
              <w:rPr>
                <w:sz w:val="16"/>
                <w:szCs w:val="16"/>
              </w:rPr>
              <w:t>Dose, location,</w:t>
            </w:r>
            <w:r w:rsidR="00F74370">
              <w:rPr>
                <w:sz w:val="16"/>
                <w:szCs w:val="16"/>
              </w:rPr>
              <w:t xml:space="preserve"> additional information</w:t>
            </w:r>
            <w:r w:rsidR="003930FF" w:rsidRPr="00234361">
              <w:rPr>
                <w:sz w:val="16"/>
                <w:szCs w:val="16"/>
              </w:rPr>
              <w:t>):</w:t>
            </w:r>
          </w:p>
        </w:tc>
      </w:tr>
      <w:tr w:rsidR="0068311B" w:rsidRPr="009972CF" w14:paraId="5EA068FB" w14:textId="77777777" w:rsidTr="0068311B">
        <w:trPr>
          <w:trHeight w:val="350"/>
        </w:trPr>
        <w:tc>
          <w:tcPr>
            <w:tcW w:w="10795" w:type="dxa"/>
            <w:gridSpan w:val="4"/>
          </w:tcPr>
          <w:p w14:paraId="44E02EAD" w14:textId="77777777" w:rsidR="00A65E50" w:rsidRDefault="00A65E50" w:rsidP="00167713">
            <w:pPr>
              <w:pStyle w:val="BodyText"/>
              <w:spacing w:before="40"/>
              <w:rPr>
                <w:sz w:val="16"/>
                <w:szCs w:val="16"/>
              </w:rPr>
            </w:pPr>
          </w:p>
          <w:p w14:paraId="5F1FB645" w14:textId="7322DF52" w:rsidR="00C66B15" w:rsidRPr="00234361" w:rsidRDefault="00C66B15" w:rsidP="00167713">
            <w:pPr>
              <w:pStyle w:val="BodyText"/>
              <w:spacing w:before="40"/>
              <w:rPr>
                <w:sz w:val="16"/>
                <w:szCs w:val="16"/>
              </w:rPr>
            </w:pPr>
          </w:p>
        </w:tc>
      </w:tr>
      <w:tr w:rsidR="001D6BB6" w:rsidRPr="009972CF" w14:paraId="0FA5B3E4" w14:textId="77777777" w:rsidTr="001D6BB6">
        <w:trPr>
          <w:trHeight w:val="278"/>
        </w:trPr>
        <w:tc>
          <w:tcPr>
            <w:tcW w:w="10795" w:type="dxa"/>
            <w:gridSpan w:val="4"/>
            <w:shd w:val="clear" w:color="auto" w:fill="FBF9F4"/>
          </w:tcPr>
          <w:p w14:paraId="49A9BC32" w14:textId="762B7661" w:rsidR="001D6BB6" w:rsidRDefault="001D6BB6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Client </w:t>
            </w:r>
            <w:r w:rsidR="002249BB"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z w:val="16"/>
                <w:szCs w:val="16"/>
              </w:rPr>
              <w:t xml:space="preserve">esponse to </w:t>
            </w:r>
            <w:r w:rsidR="002249BB"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</w:rPr>
              <w:t>ntervention:</w:t>
            </w:r>
          </w:p>
        </w:tc>
      </w:tr>
      <w:tr w:rsidR="00234361" w:rsidRPr="009972CF" w14:paraId="31346F16" w14:textId="77777777" w:rsidTr="00F43D4C">
        <w:trPr>
          <w:trHeight w:val="576"/>
        </w:trPr>
        <w:tc>
          <w:tcPr>
            <w:tcW w:w="10795" w:type="dxa"/>
            <w:gridSpan w:val="4"/>
          </w:tcPr>
          <w:p w14:paraId="2CB439B2" w14:textId="77777777" w:rsidR="00C66B15" w:rsidRDefault="00C66B15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03044BEA" w14:textId="77777777" w:rsidR="00C66B15" w:rsidRDefault="00C66B15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9D9E6D3" w14:textId="77777777" w:rsidR="00C66B15" w:rsidRDefault="00C66B15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77D493BB" w14:textId="1D05BF7B" w:rsidR="00C66B15" w:rsidRDefault="00C66B15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1D6BB6" w:rsidRPr="009972CF" w14:paraId="787DD822" w14:textId="77777777" w:rsidTr="00DC6686">
        <w:trPr>
          <w:trHeight w:val="260"/>
        </w:trPr>
        <w:tc>
          <w:tcPr>
            <w:tcW w:w="10795" w:type="dxa"/>
            <w:gridSpan w:val="4"/>
            <w:shd w:val="clear" w:color="auto" w:fill="FBF9F4"/>
          </w:tcPr>
          <w:p w14:paraId="6DBCA11D" w14:textId="16DD54AA" w:rsidR="001D6BB6" w:rsidRPr="001D6BB6" w:rsidRDefault="001D6BB6" w:rsidP="00167713">
            <w:pPr>
              <w:pStyle w:val="BodyText"/>
              <w:spacing w:before="40"/>
              <w:rPr>
                <w:sz w:val="16"/>
                <w:szCs w:val="16"/>
              </w:rPr>
            </w:pPr>
            <w:r w:rsidRPr="00713861">
              <w:rPr>
                <w:b/>
                <w:bCs/>
                <w:sz w:val="16"/>
                <w:szCs w:val="16"/>
              </w:rPr>
              <w:t>Pla</w:t>
            </w:r>
            <w:r>
              <w:rPr>
                <w:b/>
                <w:bCs/>
                <w:sz w:val="16"/>
                <w:szCs w:val="16"/>
              </w:rPr>
              <w:t>n:</w:t>
            </w:r>
          </w:p>
        </w:tc>
      </w:tr>
      <w:tr w:rsidR="00DC6686" w:rsidRPr="009972CF" w14:paraId="18C6B523" w14:textId="77777777" w:rsidTr="00F43D4C">
        <w:trPr>
          <w:trHeight w:val="576"/>
        </w:trPr>
        <w:tc>
          <w:tcPr>
            <w:tcW w:w="10795" w:type="dxa"/>
            <w:gridSpan w:val="4"/>
          </w:tcPr>
          <w:p w14:paraId="56BD3BFA" w14:textId="3FE23D9D" w:rsidR="00DC6686" w:rsidRPr="00713861" w:rsidRDefault="007E08A6" w:rsidP="00DC6686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00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DC6686" w:rsidRPr="00713861">
              <w:rPr>
                <w:sz w:val="16"/>
                <w:szCs w:val="16"/>
              </w:rPr>
              <w:t>Continue</w:t>
            </w:r>
            <w:r w:rsidR="00F74370">
              <w:rPr>
                <w:sz w:val="16"/>
                <w:szCs w:val="16"/>
              </w:rPr>
              <w:t xml:space="preserve"> Esketamine</w:t>
            </w:r>
            <w:r w:rsidR="00FC780B">
              <w:rPr>
                <w:sz w:val="16"/>
                <w:szCs w:val="16"/>
              </w:rPr>
              <w:t>/Spravato</w:t>
            </w:r>
            <w:r w:rsidR="00DC6686" w:rsidRPr="00713861">
              <w:rPr>
                <w:sz w:val="16"/>
                <w:szCs w:val="16"/>
              </w:rPr>
              <w:t xml:space="preserve"> Treatment: </w:t>
            </w:r>
          </w:p>
          <w:p w14:paraId="34B2DB89" w14:textId="7341078A" w:rsidR="00DC6686" w:rsidRPr="00DC6686" w:rsidRDefault="007E08A6" w:rsidP="00DC6686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161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DC6686" w:rsidRPr="00713861">
              <w:rPr>
                <w:sz w:val="16"/>
                <w:szCs w:val="16"/>
              </w:rPr>
              <w:t xml:space="preserve">Monitoring: </w:t>
            </w:r>
          </w:p>
          <w:p w14:paraId="4C9CD7F5" w14:textId="4E0378B0" w:rsidR="00DC6686" w:rsidRPr="0068311B" w:rsidRDefault="007E08A6" w:rsidP="00DC6686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037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DC6686" w:rsidRPr="0068311B">
              <w:rPr>
                <w:sz w:val="16"/>
                <w:szCs w:val="16"/>
              </w:rPr>
              <w:t>Follow-Up</w:t>
            </w:r>
            <w:r w:rsidR="002249BB">
              <w:rPr>
                <w:sz w:val="16"/>
                <w:szCs w:val="16"/>
              </w:rPr>
              <w:t xml:space="preserve"> date</w:t>
            </w:r>
            <w:r w:rsidR="00DC6686" w:rsidRPr="0068311B">
              <w:rPr>
                <w:sz w:val="16"/>
                <w:szCs w:val="16"/>
              </w:rPr>
              <w:t xml:space="preserve">: </w:t>
            </w:r>
          </w:p>
          <w:p w14:paraId="44A2132E" w14:textId="025DE0A8" w:rsidR="00DC6686" w:rsidRPr="00DC6686" w:rsidRDefault="007E08A6" w:rsidP="00167713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394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DC6686" w:rsidRPr="0068311B">
              <w:rPr>
                <w:sz w:val="16"/>
                <w:szCs w:val="16"/>
              </w:rPr>
              <w:t xml:space="preserve">Supportive Therapy: </w:t>
            </w:r>
          </w:p>
        </w:tc>
      </w:tr>
      <w:tr w:rsidR="00DC6686" w:rsidRPr="009972CF" w14:paraId="0BBB79EF" w14:textId="77777777" w:rsidTr="00DC6686">
        <w:trPr>
          <w:trHeight w:val="206"/>
        </w:trPr>
        <w:tc>
          <w:tcPr>
            <w:tcW w:w="10795" w:type="dxa"/>
            <w:gridSpan w:val="4"/>
            <w:shd w:val="clear" w:color="auto" w:fill="FBF9F4"/>
          </w:tcPr>
          <w:p w14:paraId="4328B52E" w14:textId="1351BAD1" w:rsidR="00DC6686" w:rsidRPr="00DC6686" w:rsidRDefault="00DC6686" w:rsidP="00DC6686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68311B">
              <w:rPr>
                <w:b/>
                <w:bCs/>
                <w:sz w:val="16"/>
                <w:szCs w:val="16"/>
              </w:rPr>
              <w:t>Patient Education</w:t>
            </w:r>
            <w:r w:rsidRPr="0068311B">
              <w:rPr>
                <w:sz w:val="16"/>
                <w:szCs w:val="16"/>
              </w:rPr>
              <w:t>:</w:t>
            </w:r>
          </w:p>
        </w:tc>
      </w:tr>
      <w:tr w:rsidR="00167713" w:rsidRPr="009972CF" w14:paraId="3F6C903A" w14:textId="77777777" w:rsidTr="00F43D4C">
        <w:trPr>
          <w:trHeight w:val="576"/>
        </w:trPr>
        <w:tc>
          <w:tcPr>
            <w:tcW w:w="10795" w:type="dxa"/>
            <w:gridSpan w:val="4"/>
          </w:tcPr>
          <w:p w14:paraId="56125AAB" w14:textId="6B79FC4A" w:rsidR="0068311B" w:rsidRPr="0068311B" w:rsidRDefault="007E08A6" w:rsidP="0068311B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985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68311B" w:rsidRPr="0068311B">
              <w:rPr>
                <w:sz w:val="16"/>
                <w:szCs w:val="16"/>
              </w:rPr>
              <w:t xml:space="preserve">Discussed the importance of adhering to the treatment schedule. </w:t>
            </w:r>
          </w:p>
          <w:p w14:paraId="192D413E" w14:textId="4DF919F8" w:rsidR="0068311B" w:rsidRPr="0068311B" w:rsidRDefault="007E08A6" w:rsidP="0068311B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84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68311B" w:rsidRPr="0068311B">
              <w:rPr>
                <w:sz w:val="16"/>
                <w:szCs w:val="16"/>
              </w:rPr>
              <w:t xml:space="preserve">Reviewed potential side effects and advised to report any new or worsening symptoms immediately. </w:t>
            </w:r>
          </w:p>
          <w:p w14:paraId="50754F35" w14:textId="5C97DC23" w:rsidR="00630C6A" w:rsidRPr="006517C1" w:rsidRDefault="007E08A6" w:rsidP="00167713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2093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68311B" w:rsidRPr="0068311B">
              <w:rPr>
                <w:sz w:val="16"/>
                <w:szCs w:val="16"/>
              </w:rPr>
              <w:t xml:space="preserve">Provided reassurance and support, emphasizing the gradual nature of symptom improvement. </w:t>
            </w:r>
          </w:p>
        </w:tc>
      </w:tr>
      <w:tr w:rsidR="00167713" w:rsidRPr="00501F0D" w14:paraId="0F55AB37" w14:textId="77777777" w:rsidTr="009B6419">
        <w:tc>
          <w:tcPr>
            <w:tcW w:w="10795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FBF9F4"/>
          </w:tcPr>
          <w:p w14:paraId="2A5EBBC1" w14:textId="77847D56" w:rsidR="00167713" w:rsidRPr="009B6419" w:rsidRDefault="00167713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9B6419">
              <w:rPr>
                <w:b/>
                <w:bCs/>
                <w:sz w:val="16"/>
                <w:szCs w:val="16"/>
              </w:rPr>
              <w:t>Provider Information</w:t>
            </w:r>
            <w:r w:rsidR="00F9242C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167713" w:rsidRPr="00501F0D" w14:paraId="5A88696D" w14:textId="77777777" w:rsidTr="00A118CF">
        <w:trPr>
          <w:trHeight w:val="547"/>
        </w:trPr>
        <w:tc>
          <w:tcPr>
            <w:tcW w:w="7825" w:type="dxa"/>
            <w:gridSpan w:val="3"/>
          </w:tcPr>
          <w:p w14:paraId="65E71DD3" w14:textId="21A8B66D" w:rsidR="00167713" w:rsidRDefault="00167713" w:rsidP="0016771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Signature &amp; Credentials (if signature illegible, include printed name):</w:t>
            </w:r>
          </w:p>
          <w:p w14:paraId="5E00E1E3" w14:textId="77777777" w:rsidR="00167713" w:rsidRDefault="00167713" w:rsidP="0016771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4F181C20" w14:textId="6E701C77" w:rsidR="00167713" w:rsidRPr="00501F0D" w:rsidRDefault="00167713" w:rsidP="0016771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6AFBD788" w14:textId="534F84BE" w:rsidR="00167713" w:rsidRPr="00501F0D" w:rsidRDefault="00167713" w:rsidP="0016771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Signature:</w:t>
            </w:r>
          </w:p>
        </w:tc>
      </w:tr>
    </w:tbl>
    <w:p w14:paraId="26ADD6BD" w14:textId="2D0FB3CE" w:rsidR="00990813" w:rsidRDefault="00990813" w:rsidP="00990813">
      <w:pPr>
        <w:pStyle w:val="BodyText"/>
      </w:pPr>
    </w:p>
    <w:p w14:paraId="0F3FA9CD" w14:textId="68E349C0" w:rsidR="000357F8" w:rsidRPr="00990813" w:rsidRDefault="000357F8" w:rsidP="00FB7EE8">
      <w:pPr>
        <w:pStyle w:val="BodyText"/>
        <w:spacing w:before="40"/>
      </w:pPr>
    </w:p>
    <w:sectPr w:rsidR="000357F8" w:rsidRPr="00990813" w:rsidSect="000811F1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081F0" w14:textId="77777777" w:rsidR="000C212A" w:rsidRDefault="000C212A" w:rsidP="00D37017">
      <w:r>
        <w:separator/>
      </w:r>
    </w:p>
  </w:endnote>
  <w:endnote w:type="continuationSeparator" w:id="0">
    <w:p w14:paraId="7FF4FA3C" w14:textId="77777777" w:rsidR="000C212A" w:rsidRDefault="000C212A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FDE7F" w14:textId="7DDBF3FE" w:rsidR="00A22D25" w:rsidRPr="00B66DD0" w:rsidRDefault="00B66DD0" w:rsidP="00B66DD0">
    <w:pPr>
      <w:pStyle w:val="Footer"/>
    </w:pPr>
    <w:r>
      <w:rPr>
        <w:sz w:val="16"/>
        <w:szCs w:val="16"/>
      </w:rPr>
      <w:t>Rev 12.1.22</w:t>
    </w:r>
    <w:r>
      <w:rPr>
        <w:sz w:val="16"/>
        <w:szCs w:val="16"/>
      </w:rPr>
      <w:tab/>
      <w:t xml:space="preserve">                             Funding for services is provided by the County of San Diego Health &amp; Human Services Agency                         Page 2 of </w:t>
    </w:r>
    <w:r w:rsidR="00092CB3"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4C0E7" w14:textId="6844D99E" w:rsidR="00FB7EE8" w:rsidRPr="00BD74F2" w:rsidRDefault="00B66DD0" w:rsidP="00B66DD0">
    <w:pPr>
      <w:pStyle w:val="Footer"/>
      <w:rPr>
        <w:sz w:val="16"/>
        <w:szCs w:val="16"/>
      </w:rPr>
    </w:pPr>
    <w:r>
      <w:rPr>
        <w:sz w:val="16"/>
        <w:szCs w:val="16"/>
      </w:rPr>
      <w:t>Rev 12.1.22</w:t>
    </w:r>
    <w:r>
      <w:rPr>
        <w:sz w:val="16"/>
        <w:szCs w:val="16"/>
      </w:rPr>
      <w:tab/>
      <w:t xml:space="preserve">                          </w:t>
    </w:r>
    <w:bookmarkStart w:id="1" w:name="_Hlk120708198"/>
    <w:bookmarkStart w:id="2" w:name="_Hlk120708199"/>
    <w:r>
      <w:rPr>
        <w:sz w:val="16"/>
        <w:szCs w:val="16"/>
      </w:rPr>
      <w:t xml:space="preserve">   Funding for services is provided by the County of San Diego Health &amp; Human Services Agency                         Page 1 of </w:t>
    </w:r>
    <w:bookmarkEnd w:id="1"/>
    <w:bookmarkEnd w:id="2"/>
    <w:r w:rsidR="00092CB3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B653B" w14:textId="77777777" w:rsidR="000C212A" w:rsidRDefault="000C212A" w:rsidP="00D37017">
      <w:r>
        <w:separator/>
      </w:r>
    </w:p>
  </w:footnote>
  <w:footnote w:type="continuationSeparator" w:id="0">
    <w:p w14:paraId="42B037E7" w14:textId="77777777" w:rsidR="000C212A" w:rsidRDefault="000C212A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bottomFromText="288" w:horzAnchor="margin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50"/>
      <w:gridCol w:w="6750"/>
    </w:tblGrid>
    <w:tr w:rsidR="00A22D25" w:rsidRPr="00A22D25" w14:paraId="4ADB4F2E" w14:textId="77777777" w:rsidTr="009B25BA">
      <w:trPr>
        <w:trHeight w:val="144"/>
      </w:trPr>
      <w:sdt>
        <w:sdtPr>
          <w:alias w:val="Logo"/>
          <w:tag w:val="Logo"/>
          <w:id w:val="-1934657963"/>
          <w:lock w:val="sdtContentLocked"/>
          <w:placeholder>
            <w:docPart w:val="7EE2C2E5DF944D1C9B1E52A5052034A5"/>
          </w:placeholder>
          <w:showingPlcHdr/>
          <w15:appearance w15:val="hidden"/>
        </w:sdtPr>
        <w:sdtEndPr/>
        <w:sdtContent>
          <w:tc>
            <w:tcPr>
              <w:tcW w:w="4050" w:type="dxa"/>
            </w:tcPr>
            <w:p w14:paraId="3BF554A0" w14:textId="77777777" w:rsidR="00FD5F9F" w:rsidRDefault="00C3535A" w:rsidP="00A3509D">
              <w:r>
                <w:rPr>
                  <w:noProof/>
                </w:rPr>
                <w:drawing>
                  <wp:inline distT="0" distB="0" distL="0" distR="0" wp14:anchorId="3F4D7B04" wp14:editId="1A751482">
                    <wp:extent cx="1571682" cy="455098"/>
                    <wp:effectExtent l="0" t="0" r="0" b="2540"/>
                    <wp:docPr id="2" name="Graphic 2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6750" w:type="dxa"/>
        </w:tcPr>
        <w:p w14:paraId="31EA1C58" w14:textId="135D9170" w:rsidR="00973AE6" w:rsidRDefault="009B2672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>Esketamine</w:t>
          </w:r>
          <w:r w:rsidR="00812E86">
            <w:rPr>
              <w:b/>
              <w:bCs/>
              <w:color w:val="002677"/>
              <w:sz w:val="32"/>
              <w:szCs w:val="32"/>
            </w:rPr>
            <w:t xml:space="preserve"> Medication Services </w:t>
          </w:r>
          <w:r>
            <w:rPr>
              <w:b/>
              <w:bCs/>
              <w:color w:val="002677"/>
              <w:sz w:val="32"/>
              <w:szCs w:val="32"/>
            </w:rPr>
            <w:t xml:space="preserve"> </w:t>
          </w:r>
        </w:p>
        <w:p w14:paraId="57275B7A" w14:textId="3CFC30D4" w:rsidR="00A22D25" w:rsidRDefault="000D291C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 xml:space="preserve"> </w:t>
          </w:r>
          <w:r w:rsidR="00A22D25">
            <w:rPr>
              <w:b/>
              <w:bCs/>
              <w:color w:val="002677"/>
              <w:sz w:val="32"/>
              <w:szCs w:val="32"/>
            </w:rPr>
            <w:t>Progress Note</w:t>
          </w:r>
        </w:p>
        <w:p w14:paraId="4DBC4621" w14:textId="6A36E620" w:rsidR="00A22D25" w:rsidRPr="00A22D25" w:rsidRDefault="00A22D25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</w:p>
      </w:tc>
    </w:tr>
  </w:tbl>
  <w:p w14:paraId="0902736C" w14:textId="73085B3A" w:rsidR="00A3509D" w:rsidRDefault="00812E86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6B8A06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84EFB8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B697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0B8BA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DC97C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A0C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66A7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7A8C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11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3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7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4738460">
    <w:abstractNumId w:val="9"/>
  </w:num>
  <w:num w:numId="2" w16cid:durableId="2100640626">
    <w:abstractNumId w:val="10"/>
  </w:num>
  <w:num w:numId="3" w16cid:durableId="602421297">
    <w:abstractNumId w:val="13"/>
  </w:num>
  <w:num w:numId="4" w16cid:durableId="578829562">
    <w:abstractNumId w:val="12"/>
  </w:num>
  <w:num w:numId="5" w16cid:durableId="1179808618">
    <w:abstractNumId w:val="17"/>
  </w:num>
  <w:num w:numId="6" w16cid:durableId="1183476264">
    <w:abstractNumId w:val="15"/>
  </w:num>
  <w:num w:numId="7" w16cid:durableId="2074112703">
    <w:abstractNumId w:val="11"/>
  </w:num>
  <w:num w:numId="8" w16cid:durableId="586034178">
    <w:abstractNumId w:val="14"/>
  </w:num>
  <w:num w:numId="9" w16cid:durableId="1437561455">
    <w:abstractNumId w:val="16"/>
  </w:num>
  <w:num w:numId="10" w16cid:durableId="1408306354">
    <w:abstractNumId w:val="8"/>
  </w:num>
  <w:num w:numId="11" w16cid:durableId="1290890567">
    <w:abstractNumId w:val="7"/>
  </w:num>
  <w:num w:numId="12" w16cid:durableId="1429962684">
    <w:abstractNumId w:val="6"/>
  </w:num>
  <w:num w:numId="13" w16cid:durableId="1290015634">
    <w:abstractNumId w:val="5"/>
  </w:num>
  <w:num w:numId="14" w16cid:durableId="1106341267">
    <w:abstractNumId w:val="4"/>
  </w:num>
  <w:num w:numId="15" w16cid:durableId="952900804">
    <w:abstractNumId w:val="3"/>
  </w:num>
  <w:num w:numId="16" w16cid:durableId="191503893">
    <w:abstractNumId w:val="2"/>
  </w:num>
  <w:num w:numId="17" w16cid:durableId="622614462">
    <w:abstractNumId w:val="1"/>
  </w:num>
  <w:num w:numId="18" w16cid:durableId="24264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C5"/>
    <w:rsid w:val="000346C0"/>
    <w:rsid w:val="000357F8"/>
    <w:rsid w:val="00065426"/>
    <w:rsid w:val="00066F20"/>
    <w:rsid w:val="000811F1"/>
    <w:rsid w:val="00092CB3"/>
    <w:rsid w:val="000B36CB"/>
    <w:rsid w:val="000B55DC"/>
    <w:rsid w:val="000C212A"/>
    <w:rsid w:val="000D291C"/>
    <w:rsid w:val="000D394F"/>
    <w:rsid w:val="000F3E81"/>
    <w:rsid w:val="001108CD"/>
    <w:rsid w:val="001174AE"/>
    <w:rsid w:val="0012149B"/>
    <w:rsid w:val="0012440D"/>
    <w:rsid w:val="0014347F"/>
    <w:rsid w:val="00151861"/>
    <w:rsid w:val="00157B2E"/>
    <w:rsid w:val="0016321F"/>
    <w:rsid w:val="0016700E"/>
    <w:rsid w:val="001676D8"/>
    <w:rsid w:val="00167713"/>
    <w:rsid w:val="0017617B"/>
    <w:rsid w:val="00186CDD"/>
    <w:rsid w:val="001B2CD5"/>
    <w:rsid w:val="001C3C4A"/>
    <w:rsid w:val="001D6657"/>
    <w:rsid w:val="001D6870"/>
    <w:rsid w:val="001D6BB6"/>
    <w:rsid w:val="001E58F6"/>
    <w:rsid w:val="001F1F7E"/>
    <w:rsid w:val="002118B5"/>
    <w:rsid w:val="002249BB"/>
    <w:rsid w:val="00234361"/>
    <w:rsid w:val="00236358"/>
    <w:rsid w:val="002437A5"/>
    <w:rsid w:val="0028564F"/>
    <w:rsid w:val="002A3326"/>
    <w:rsid w:val="002D4FDA"/>
    <w:rsid w:val="002D52E3"/>
    <w:rsid w:val="0031070F"/>
    <w:rsid w:val="00317CE9"/>
    <w:rsid w:val="00331037"/>
    <w:rsid w:val="003930FF"/>
    <w:rsid w:val="003A757A"/>
    <w:rsid w:val="003B3D7E"/>
    <w:rsid w:val="003B56F0"/>
    <w:rsid w:val="003D1B86"/>
    <w:rsid w:val="004303CC"/>
    <w:rsid w:val="0043796A"/>
    <w:rsid w:val="00446E37"/>
    <w:rsid w:val="00472E94"/>
    <w:rsid w:val="004D3D04"/>
    <w:rsid w:val="004F4F20"/>
    <w:rsid w:val="00506E6E"/>
    <w:rsid w:val="00517841"/>
    <w:rsid w:val="00546384"/>
    <w:rsid w:val="0055477E"/>
    <w:rsid w:val="00554BF9"/>
    <w:rsid w:val="0055584B"/>
    <w:rsid w:val="00596C16"/>
    <w:rsid w:val="005A1CEF"/>
    <w:rsid w:val="005A6E57"/>
    <w:rsid w:val="005A7D4A"/>
    <w:rsid w:val="005D78EF"/>
    <w:rsid w:val="005E05F8"/>
    <w:rsid w:val="005E531B"/>
    <w:rsid w:val="005F5CF0"/>
    <w:rsid w:val="006078A1"/>
    <w:rsid w:val="00610A2E"/>
    <w:rsid w:val="00622FA8"/>
    <w:rsid w:val="00630C6A"/>
    <w:rsid w:val="0064409D"/>
    <w:rsid w:val="006517C1"/>
    <w:rsid w:val="00674D51"/>
    <w:rsid w:val="0068299A"/>
    <w:rsid w:val="0068311B"/>
    <w:rsid w:val="006B3262"/>
    <w:rsid w:val="006B61A0"/>
    <w:rsid w:val="006C1334"/>
    <w:rsid w:val="006C2547"/>
    <w:rsid w:val="006C3BFE"/>
    <w:rsid w:val="006D0E84"/>
    <w:rsid w:val="00713861"/>
    <w:rsid w:val="0072251D"/>
    <w:rsid w:val="00767615"/>
    <w:rsid w:val="00777A86"/>
    <w:rsid w:val="007A50F4"/>
    <w:rsid w:val="007C7241"/>
    <w:rsid w:val="007E08A6"/>
    <w:rsid w:val="007E1E10"/>
    <w:rsid w:val="008039C4"/>
    <w:rsid w:val="008054D3"/>
    <w:rsid w:val="00812E86"/>
    <w:rsid w:val="00820765"/>
    <w:rsid w:val="008966E1"/>
    <w:rsid w:val="008A26FC"/>
    <w:rsid w:val="008B0E2D"/>
    <w:rsid w:val="008D44F4"/>
    <w:rsid w:val="008F2975"/>
    <w:rsid w:val="008F41AC"/>
    <w:rsid w:val="00943014"/>
    <w:rsid w:val="00961E42"/>
    <w:rsid w:val="009635A1"/>
    <w:rsid w:val="00973AE6"/>
    <w:rsid w:val="00990813"/>
    <w:rsid w:val="009B25BA"/>
    <w:rsid w:val="009B2672"/>
    <w:rsid w:val="009B4554"/>
    <w:rsid w:val="009B5BB6"/>
    <w:rsid w:val="009B6419"/>
    <w:rsid w:val="009D10F3"/>
    <w:rsid w:val="009D1637"/>
    <w:rsid w:val="009F55C5"/>
    <w:rsid w:val="00A118CF"/>
    <w:rsid w:val="00A1196E"/>
    <w:rsid w:val="00A174C3"/>
    <w:rsid w:val="00A22D25"/>
    <w:rsid w:val="00A33D1E"/>
    <w:rsid w:val="00A3509D"/>
    <w:rsid w:val="00A530AF"/>
    <w:rsid w:val="00A65E50"/>
    <w:rsid w:val="00A9048A"/>
    <w:rsid w:val="00AA7061"/>
    <w:rsid w:val="00AE6D18"/>
    <w:rsid w:val="00B24ACF"/>
    <w:rsid w:val="00B5319A"/>
    <w:rsid w:val="00B66DD0"/>
    <w:rsid w:val="00B75DE2"/>
    <w:rsid w:val="00B76D96"/>
    <w:rsid w:val="00B82895"/>
    <w:rsid w:val="00B87235"/>
    <w:rsid w:val="00BD74F2"/>
    <w:rsid w:val="00C15DCA"/>
    <w:rsid w:val="00C17917"/>
    <w:rsid w:val="00C22883"/>
    <w:rsid w:val="00C3535A"/>
    <w:rsid w:val="00C417CA"/>
    <w:rsid w:val="00C4269C"/>
    <w:rsid w:val="00C50375"/>
    <w:rsid w:val="00C664C2"/>
    <w:rsid w:val="00C66B15"/>
    <w:rsid w:val="00C762A0"/>
    <w:rsid w:val="00D118A5"/>
    <w:rsid w:val="00D2624C"/>
    <w:rsid w:val="00D37017"/>
    <w:rsid w:val="00D42475"/>
    <w:rsid w:val="00DB1658"/>
    <w:rsid w:val="00DC4F27"/>
    <w:rsid w:val="00DC6686"/>
    <w:rsid w:val="00DD165E"/>
    <w:rsid w:val="00DD4A4B"/>
    <w:rsid w:val="00DE6811"/>
    <w:rsid w:val="00E3791A"/>
    <w:rsid w:val="00E40AF4"/>
    <w:rsid w:val="00E8547B"/>
    <w:rsid w:val="00E97F2E"/>
    <w:rsid w:val="00EA2690"/>
    <w:rsid w:val="00EA7CC4"/>
    <w:rsid w:val="00EB492B"/>
    <w:rsid w:val="00EC006E"/>
    <w:rsid w:val="00EE6D72"/>
    <w:rsid w:val="00F0189C"/>
    <w:rsid w:val="00F07518"/>
    <w:rsid w:val="00F10BE3"/>
    <w:rsid w:val="00F131C9"/>
    <w:rsid w:val="00F2362D"/>
    <w:rsid w:val="00F25BC8"/>
    <w:rsid w:val="00F27A35"/>
    <w:rsid w:val="00F43D4C"/>
    <w:rsid w:val="00F74370"/>
    <w:rsid w:val="00F9242C"/>
    <w:rsid w:val="00FB7EE8"/>
    <w:rsid w:val="00FC39BF"/>
    <w:rsid w:val="00FC780B"/>
    <w:rsid w:val="00FD5F9F"/>
    <w:rsid w:val="00FE4BB0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6BCE0"/>
  <w15:chartTrackingRefBased/>
  <w15:docId w15:val="{8EC46B85-B109-4B43-A960-34C66BC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7E08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3434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7E0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3434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7E0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C2C2C" w:themeColor="accent1" w:themeShade="7F"/>
      <w:sz w:val="24"/>
      <w:szCs w:val="24"/>
    </w:r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E08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C2C2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E08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E08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7373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E08A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373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F0189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semiHidden/>
    <w:rsid w:val="007E08A6"/>
  </w:style>
  <w:style w:type="paragraph" w:styleId="BlockText">
    <w:name w:val="Block Text"/>
    <w:basedOn w:val="Normal"/>
    <w:uiPriority w:val="99"/>
    <w:semiHidden/>
    <w:rsid w:val="007E08A6"/>
    <w:pPr>
      <w:pBdr>
        <w:top w:val="single" w:sz="2" w:space="10" w:color="5A5A5A" w:themeColor="accent1"/>
        <w:left w:val="single" w:sz="2" w:space="10" w:color="5A5A5A" w:themeColor="accent1"/>
        <w:bottom w:val="single" w:sz="2" w:space="10" w:color="5A5A5A" w:themeColor="accent1"/>
        <w:right w:val="single" w:sz="2" w:space="10" w:color="5A5A5A" w:themeColor="accent1"/>
      </w:pBdr>
      <w:ind w:left="1152" w:right="1152"/>
    </w:pPr>
    <w:rPr>
      <w:rFonts w:eastAsiaTheme="minorEastAsia" w:cstheme="minorBidi"/>
      <w:i/>
      <w:iCs/>
      <w:color w:val="5A5A5A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7E08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08A6"/>
  </w:style>
  <w:style w:type="paragraph" w:styleId="BodyText3">
    <w:name w:val="Body Text 3"/>
    <w:basedOn w:val="Normal"/>
    <w:link w:val="BodyText3Char"/>
    <w:uiPriority w:val="99"/>
    <w:semiHidden/>
    <w:rsid w:val="007E08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08A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E08A6"/>
    <w:pPr>
      <w:spacing w:before="0" w:line="240" w:lineRule="auto"/>
      <w:ind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E08A6"/>
  </w:style>
  <w:style w:type="paragraph" w:styleId="BodyTextIndent">
    <w:name w:val="Body Text Indent"/>
    <w:basedOn w:val="Normal"/>
    <w:link w:val="BodyTextIndentChar"/>
    <w:uiPriority w:val="99"/>
    <w:semiHidden/>
    <w:rsid w:val="007E08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08A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E08A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08A6"/>
  </w:style>
  <w:style w:type="paragraph" w:styleId="BodyTextIndent2">
    <w:name w:val="Body Text Indent 2"/>
    <w:basedOn w:val="Normal"/>
    <w:link w:val="BodyTextIndent2Char"/>
    <w:uiPriority w:val="99"/>
    <w:semiHidden/>
    <w:rsid w:val="007E08A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08A6"/>
  </w:style>
  <w:style w:type="paragraph" w:styleId="BodyTextIndent3">
    <w:name w:val="Body Text Indent 3"/>
    <w:basedOn w:val="Normal"/>
    <w:link w:val="BodyTextIndent3Char"/>
    <w:uiPriority w:val="99"/>
    <w:semiHidden/>
    <w:rsid w:val="007E08A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08A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qFormat/>
    <w:rsid w:val="007E08A6"/>
    <w:pPr>
      <w:spacing w:after="200"/>
    </w:pPr>
    <w:rPr>
      <w:i/>
      <w:iCs/>
      <w:color w:val="FF612B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7E08A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08A6"/>
  </w:style>
  <w:style w:type="paragraph" w:styleId="Date">
    <w:name w:val="Date"/>
    <w:basedOn w:val="Normal"/>
    <w:next w:val="Normal"/>
    <w:link w:val="DateChar"/>
    <w:uiPriority w:val="99"/>
    <w:semiHidden/>
    <w:rsid w:val="007E08A6"/>
  </w:style>
  <w:style w:type="character" w:customStyle="1" w:styleId="DateChar">
    <w:name w:val="Date Char"/>
    <w:basedOn w:val="DefaultParagraphFont"/>
    <w:link w:val="Date"/>
    <w:uiPriority w:val="99"/>
    <w:semiHidden/>
    <w:rsid w:val="007E08A6"/>
  </w:style>
  <w:style w:type="paragraph" w:styleId="DocumentMap">
    <w:name w:val="Document Map"/>
    <w:basedOn w:val="Normal"/>
    <w:link w:val="DocumentMapChar"/>
    <w:uiPriority w:val="99"/>
    <w:semiHidden/>
    <w:rsid w:val="007E08A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08A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7E08A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08A6"/>
  </w:style>
  <w:style w:type="paragraph" w:styleId="EndnoteText">
    <w:name w:val="endnote text"/>
    <w:basedOn w:val="Normal"/>
    <w:link w:val="EndnoteTextChar"/>
    <w:uiPriority w:val="99"/>
    <w:semiHidden/>
    <w:rsid w:val="007E08A6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08A6"/>
  </w:style>
  <w:style w:type="paragraph" w:styleId="EnvelopeAddress">
    <w:name w:val="envelope address"/>
    <w:basedOn w:val="Normal"/>
    <w:uiPriority w:val="99"/>
    <w:semiHidden/>
    <w:rsid w:val="007E08A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7E08A6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rsid w:val="007E08A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08A6"/>
  </w:style>
  <w:style w:type="character" w:customStyle="1" w:styleId="Heading1Char">
    <w:name w:val="Heading 1 Char"/>
    <w:basedOn w:val="DefaultParagraphFont"/>
    <w:link w:val="Heading1"/>
    <w:uiPriority w:val="9"/>
    <w:semiHidden/>
    <w:rsid w:val="007E08A6"/>
    <w:rPr>
      <w:rFonts w:asciiTheme="majorHAnsi" w:eastAsiaTheme="majorEastAsia" w:hAnsiTheme="majorHAnsi" w:cstheme="majorBidi"/>
      <w:color w:val="43434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8A6"/>
    <w:rPr>
      <w:rFonts w:asciiTheme="majorHAnsi" w:eastAsiaTheme="majorEastAsia" w:hAnsiTheme="majorHAnsi" w:cstheme="majorBidi"/>
      <w:color w:val="434343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8A6"/>
    <w:rPr>
      <w:rFonts w:asciiTheme="majorHAnsi" w:eastAsiaTheme="majorEastAsia" w:hAnsiTheme="majorHAnsi" w:cstheme="majorBidi"/>
      <w:color w:val="2C2C2C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8A6"/>
    <w:rPr>
      <w:rFonts w:asciiTheme="majorHAnsi" w:eastAsiaTheme="majorEastAsia" w:hAnsiTheme="majorHAnsi" w:cstheme="majorBidi"/>
      <w:color w:val="2C2C2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8A6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8A6"/>
    <w:rPr>
      <w:rFonts w:asciiTheme="majorHAnsi" w:eastAsiaTheme="majorEastAsia" w:hAnsiTheme="majorHAnsi" w:cstheme="majorBidi"/>
      <w:color w:val="7373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8A6"/>
    <w:rPr>
      <w:rFonts w:asciiTheme="majorHAnsi" w:eastAsiaTheme="majorEastAsia" w:hAnsiTheme="majorHAnsi" w:cstheme="majorBidi"/>
      <w:i/>
      <w:iCs/>
      <w:color w:val="737373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rsid w:val="007E08A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08A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7E08A6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08A6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rsid w:val="007E08A6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7E08A6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7E08A6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7E08A6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7E08A6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7E08A6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E08A6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E08A6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E08A6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7E08A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E08A6"/>
    <w:pPr>
      <w:pBdr>
        <w:top w:val="single" w:sz="4" w:space="10" w:color="5A5A5A" w:themeColor="accent1"/>
        <w:bottom w:val="single" w:sz="4" w:space="10" w:color="5A5A5A" w:themeColor="accent1"/>
      </w:pBdr>
      <w:spacing w:before="360" w:after="360"/>
      <w:ind w:left="864" w:right="864"/>
      <w:jc w:val="center"/>
    </w:pPr>
    <w:rPr>
      <w:i/>
      <w:iCs/>
      <w:color w:val="5A5A5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08A6"/>
    <w:rPr>
      <w:i/>
      <w:iCs/>
      <w:color w:val="5A5A5A" w:themeColor="accent1"/>
    </w:rPr>
  </w:style>
  <w:style w:type="paragraph" w:styleId="List">
    <w:name w:val="List"/>
    <w:basedOn w:val="Normal"/>
    <w:uiPriority w:val="99"/>
    <w:semiHidden/>
    <w:rsid w:val="007E08A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7E08A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7E08A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7E08A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7E08A6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7E08A6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rsid w:val="007E08A6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rsid w:val="007E08A6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rsid w:val="007E08A6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rsid w:val="007E08A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7E08A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7E08A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7E08A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7E08A6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7E08A6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rsid w:val="007E08A6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rsid w:val="007E08A6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rsid w:val="007E08A6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rsid w:val="007E08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0" w:line="240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08A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rsid w:val="007E08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08A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E08A6"/>
    <w:pPr>
      <w:suppressAutoHyphens/>
      <w:spacing w:before="0" w:line="240" w:lineRule="auto"/>
    </w:pPr>
  </w:style>
  <w:style w:type="paragraph" w:styleId="NormalWeb">
    <w:name w:val="Normal (Web)"/>
    <w:basedOn w:val="Normal"/>
    <w:uiPriority w:val="99"/>
    <w:semiHidden/>
    <w:rsid w:val="007E08A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7E08A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7E08A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08A6"/>
  </w:style>
  <w:style w:type="paragraph" w:styleId="PlainText">
    <w:name w:val="Plain Text"/>
    <w:basedOn w:val="Normal"/>
    <w:link w:val="PlainTextChar"/>
    <w:uiPriority w:val="99"/>
    <w:semiHidden/>
    <w:rsid w:val="007E08A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08A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E08A6"/>
    <w:pPr>
      <w:spacing w:before="200" w:after="160"/>
      <w:ind w:left="864" w:right="864"/>
      <w:jc w:val="center"/>
    </w:pPr>
    <w:rPr>
      <w:i/>
      <w:iCs/>
      <w:color w:val="83838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08A6"/>
    <w:rPr>
      <w:i/>
      <w:iCs/>
      <w:color w:val="838383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E08A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08A6"/>
  </w:style>
  <w:style w:type="paragraph" w:styleId="Signature">
    <w:name w:val="Signature"/>
    <w:basedOn w:val="Normal"/>
    <w:link w:val="SignatureChar"/>
    <w:uiPriority w:val="99"/>
    <w:semiHidden/>
    <w:rsid w:val="007E08A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08A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E08A6"/>
    <w:pPr>
      <w:numPr>
        <w:ilvl w:val="1"/>
      </w:numPr>
      <w:spacing w:after="160"/>
    </w:pPr>
    <w:rPr>
      <w:rFonts w:eastAsiaTheme="minorEastAsia" w:cstheme="minorBidi"/>
      <w:color w:val="94949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E08A6"/>
    <w:rPr>
      <w:rFonts w:eastAsiaTheme="minorEastAsia" w:cstheme="minorBidi"/>
      <w:color w:val="949494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rsid w:val="007E08A6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E08A6"/>
  </w:style>
  <w:style w:type="paragraph" w:styleId="Title">
    <w:name w:val="Title"/>
    <w:basedOn w:val="Normal"/>
    <w:next w:val="Normal"/>
    <w:link w:val="TitleChar"/>
    <w:uiPriority w:val="10"/>
    <w:semiHidden/>
    <w:qFormat/>
    <w:rsid w:val="007E08A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E08A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rsid w:val="007E08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7E08A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E08A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7E08A6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7E08A6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7E08A6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7E08A6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7E08A6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7E08A6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7E08A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qFormat/>
    <w:rsid w:val="007E08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ingh1\Downloads\Optum-letterhead-20220111\optum-letterhead-202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E2C2E5DF944D1C9B1E52A50520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DC95-2342-40A6-8604-199B7EE4567A}"/>
      </w:docPartPr>
      <w:docPartBody>
        <w:p w:rsidR="008159F3" w:rsidRDefault="008159F3">
          <w:pPr>
            <w:pStyle w:val="7EE2C2E5DF944D1C9B1E52A5052034A5"/>
          </w:pPr>
          <w:r w:rsidRPr="00C3535A">
            <w:rPr>
              <w:rStyle w:val="PlaceholderText"/>
              <w:color w:val="000000" w:themeColor="text1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3"/>
    <w:rsid w:val="000F3E81"/>
    <w:rsid w:val="00260C21"/>
    <w:rsid w:val="00433415"/>
    <w:rsid w:val="005F5CF0"/>
    <w:rsid w:val="00667172"/>
    <w:rsid w:val="008159F3"/>
    <w:rsid w:val="009B144E"/>
    <w:rsid w:val="009B1582"/>
    <w:rsid w:val="00A243AB"/>
    <w:rsid w:val="00A70B9B"/>
    <w:rsid w:val="00CE0FA8"/>
    <w:rsid w:val="00D0798B"/>
    <w:rsid w:val="00DE6811"/>
    <w:rsid w:val="00E65C64"/>
    <w:rsid w:val="00F131C9"/>
    <w:rsid w:val="00F135CF"/>
    <w:rsid w:val="00F16E81"/>
    <w:rsid w:val="00FC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E2C2E5DF944D1C9B1E52A5052034A5">
    <w:name w:val="7EE2C2E5DF944D1C9B1E52A505203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1" ma:contentTypeDescription="Create a new document." ma:contentTypeScope="" ma:versionID="d1f8850a8ccb6225139daf3be64c4828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6b63ac0c028775d839cae38d4d26dbce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4FF85-33B7-408B-A8A4-EB5AE5626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EF3CF5-EB99-45AC-9747-AEDCA9439402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4.xml><?xml version="1.0" encoding="utf-8"?>
<ds:datastoreItem xmlns:ds="http://schemas.openxmlformats.org/officeDocument/2006/customXml" ds:itemID="{4B8C22EE-0D97-4462-B565-192AD08BE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optum-letterhead-20220111</Template>
  <TotalTime>69</TotalTime>
  <Pages>1</Pages>
  <Words>158</Words>
  <Characters>961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Collee</dc:creator>
  <cp:keywords/>
  <dc:description>Optum 2022 template developed by Creative Partners. Standard letterhead.</dc:description>
  <cp:lastModifiedBy>Hamilton, Joanna</cp:lastModifiedBy>
  <cp:revision>14</cp:revision>
  <cp:lastPrinted>2024-12-18T21:12:00Z</cp:lastPrinted>
  <dcterms:created xsi:type="dcterms:W3CDTF">2024-10-28T21:11:00Z</dcterms:created>
  <dcterms:modified xsi:type="dcterms:W3CDTF">2024-12-18T21:12:00Z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2022-11-30T22:26:09Z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8fe9abf4-3c8a-4f2f-a52e-ad458321792b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4892100</vt:r8>
  </property>
  <property fmtid="{D5CDD505-2E9C-101B-9397-08002B2CF9AE}" pid="11" name="MediaServiceImageTags">
    <vt:lpwstr/>
  </property>
</Properties>
</file>